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19" w:rsidRPr="006235C7" w:rsidRDefault="003701EF" w:rsidP="00FF2EB3">
      <w:pPr>
        <w:pStyle w:val="ChapterTitle-"/>
        <w:spacing w:after="120"/>
      </w:pPr>
      <w:r>
        <w:rPr>
          <w:lang w:val="en-US"/>
        </w:rPr>
        <w:t>Praying for your pastor</w:t>
      </w:r>
      <w:r w:rsidR="008C4F19" w:rsidRPr="006235C7">
        <w:t xml:space="preserve"> </w:t>
      </w:r>
    </w:p>
    <w:p w:rsidR="008C4F19" w:rsidRPr="006235C7" w:rsidRDefault="00497777" w:rsidP="009F0D6F">
      <w:pPr>
        <w:pStyle w:val="lecture"/>
        <w:spacing w:after="0"/>
      </w:pPr>
      <w:r>
        <w:t>Leader's Guide</w:t>
      </w:r>
    </w:p>
    <w:p w:rsidR="008C4F19" w:rsidRDefault="008C4F19" w:rsidP="009F0D6F">
      <w:pPr>
        <w:pStyle w:val="textbold"/>
        <w:spacing w:before="0" w:after="0"/>
      </w:pPr>
      <w:r w:rsidRPr="000E01F1">
        <w:t>Lecture handling instructions</w:t>
      </w:r>
      <w:r w:rsidR="00FC18A8">
        <w:tab/>
      </w:r>
      <w:r w:rsidR="00FC18A8">
        <w:tab/>
      </w:r>
      <w:r w:rsidR="00FC18A8">
        <w:tab/>
      </w:r>
      <w:r w:rsidR="00FC18A8">
        <w:tab/>
      </w:r>
      <w:r w:rsidR="00FC18A8">
        <w:tab/>
      </w:r>
      <w:r w:rsidR="00FC18A8">
        <w:tab/>
      </w:r>
      <w:r w:rsidR="00FC18A8" w:rsidRPr="00FC18A8">
        <w:rPr>
          <w:b w:val="0"/>
        </w:rPr>
        <w:t>Lecture &amp; Prayer Time 2 hours</w:t>
      </w:r>
    </w:p>
    <w:p w:rsidR="008C4F19" w:rsidRDefault="00FC18A8" w:rsidP="008C4F19">
      <w:pPr>
        <w:pStyle w:val="NumberedList1-3RL"/>
      </w:pPr>
      <w:r>
        <w:t>For each o</w:t>
      </w:r>
      <w:r w:rsidR="008C4F19">
        <w:t>utline</w:t>
      </w:r>
      <w:r>
        <w:t xml:space="preserve"> point</w:t>
      </w:r>
      <w:r w:rsidR="008C4F19">
        <w:t xml:space="preserve"> develop your own prayer lecture notes.</w:t>
      </w:r>
      <w:bookmarkStart w:id="0" w:name="_GoBack"/>
      <w:bookmarkEnd w:id="0"/>
    </w:p>
    <w:p w:rsidR="008C4F19" w:rsidRDefault="008C4F19" w:rsidP="008C4F19">
      <w:pPr>
        <w:pStyle w:val="NumberedList1-3RL"/>
      </w:pPr>
      <w:r>
        <w:t xml:space="preserve">Be honest — Take </w:t>
      </w:r>
      <w:r w:rsidR="00FC18A8">
        <w:t>each</w:t>
      </w:r>
      <w:r>
        <w:t xml:space="preserve"> outline</w:t>
      </w:r>
      <w:r w:rsidR="00FC18A8">
        <w:t xml:space="preserve"> point</w:t>
      </w:r>
      <w:r>
        <w:t xml:space="preserve"> and meditate on it. Make it your own.</w:t>
      </w:r>
    </w:p>
    <w:p w:rsidR="008C4F19" w:rsidRDefault="008C4F19" w:rsidP="008C4F19">
      <w:pPr>
        <w:pStyle w:val="NumberedList1-3RL"/>
      </w:pPr>
      <w:r>
        <w:t>P</w:t>
      </w:r>
      <w:r w:rsidR="00497777">
        <w:t>ractice</w:t>
      </w:r>
      <w:r w:rsidRPr="006235C7">
        <w:t xml:space="preserve"> </w:t>
      </w:r>
      <w:r w:rsidR="00FC18A8">
        <w:t>with the PP firs, so you synchronize your</w:t>
      </w:r>
      <w:r w:rsidRPr="006235C7">
        <w:t xml:space="preserve"> ideas at home </w:t>
      </w:r>
      <w:r w:rsidRPr="00ED3EB6">
        <w:rPr>
          <w:u w:val="single"/>
        </w:rPr>
        <w:t>and</w:t>
      </w:r>
      <w:r w:rsidRPr="006235C7">
        <w:t xml:space="preserve"> in your church</w:t>
      </w:r>
      <w:r>
        <w:t xml:space="preserve"> first</w:t>
      </w:r>
      <w:r w:rsidRPr="006235C7">
        <w:t>.</w:t>
      </w:r>
    </w:p>
    <w:p w:rsidR="008C4F19" w:rsidRDefault="008C4F19" w:rsidP="008C4F19">
      <w:pPr>
        <w:pStyle w:val="NumberedList1-3RL"/>
      </w:pPr>
      <w:r w:rsidRPr="006235C7">
        <w:t>Be sure it is practical to your</w:t>
      </w:r>
      <w:r>
        <w:t xml:space="preserve"> local situation and not just a</w:t>
      </w:r>
      <w:r w:rsidRPr="006235C7">
        <w:t xml:space="preserve"> </w:t>
      </w:r>
      <w:r>
        <w:t>foreign</w:t>
      </w:r>
      <w:r w:rsidRPr="006235C7">
        <w:t xml:space="preserve"> idea you are sharing.</w:t>
      </w:r>
    </w:p>
    <w:p w:rsidR="008C4F19" w:rsidRDefault="008C4F19" w:rsidP="00CF74E2">
      <w:pPr>
        <w:pStyle w:val="NumberedList1-3RL"/>
        <w:spacing w:after="0"/>
      </w:pPr>
      <w:r w:rsidRPr="006235C7">
        <w:t>As a result of each of</w:t>
      </w:r>
      <w:r>
        <w:t xml:space="preserve"> your own oral messages </w:t>
      </w:r>
      <w:r w:rsidRPr="006235C7">
        <w:t>there should be some students at every Workshop who tell you that they want to try out the new suggestions you shared.</w:t>
      </w:r>
    </w:p>
    <w:p w:rsidR="00FF2EB3" w:rsidRDefault="00FF2EB3" w:rsidP="00CF74E2">
      <w:pPr>
        <w:pStyle w:val="textbold"/>
        <w:spacing w:before="0" w:after="0"/>
      </w:pPr>
    </w:p>
    <w:p w:rsidR="008C4F19" w:rsidRPr="000E01F1" w:rsidRDefault="008C4F19" w:rsidP="00CF74E2">
      <w:pPr>
        <w:pStyle w:val="textbold"/>
        <w:spacing w:before="0" w:after="0"/>
      </w:pPr>
      <w:r w:rsidRPr="000E01F1">
        <w:t>Leader’s Oral Opening Comments</w:t>
      </w:r>
      <w:r w:rsidR="00AD3AC5">
        <w:t xml:space="preserve"> </w:t>
      </w:r>
      <w:r w:rsidR="00AD3AC5" w:rsidRPr="00AD3AC5">
        <w:rPr>
          <w:b w:val="0"/>
        </w:rPr>
        <w:t>– Create a desire in your Attendees</w:t>
      </w:r>
      <w:r w:rsidR="00AD3AC5">
        <w:t xml:space="preserve"> </w:t>
      </w:r>
    </w:p>
    <w:p w:rsidR="00C37AC3" w:rsidRPr="00E203FA" w:rsidRDefault="000B0D1E" w:rsidP="00C37AC3">
      <w:pPr>
        <w:pStyle w:val="NumberedList1-3RL"/>
        <w:numPr>
          <w:ilvl w:val="0"/>
          <w:numId w:val="25"/>
        </w:numPr>
      </w:pPr>
      <w:r>
        <w:t xml:space="preserve">God has blessed me with a gift. Today I came with a gift for your pastor. </w:t>
      </w:r>
      <w:r w:rsidR="003E6486">
        <w:t xml:space="preserve">I have 8 special prayers for your pastor.  </w:t>
      </w:r>
      <w:r w:rsidR="003E6486">
        <w:t>But I need your help</w:t>
      </w:r>
      <w:r w:rsidR="003E6486">
        <w:t xml:space="preserve"> and would like to request 8 or more of you to join me during this service. Today I suggest that we make</w:t>
      </w:r>
      <w:r w:rsidR="00C37AC3">
        <w:t xml:space="preserve"> prayer</w:t>
      </w:r>
      <w:r w:rsidR="003E6486">
        <w:t xml:space="preserve"> </w:t>
      </w:r>
      <w:r w:rsidR="00C37AC3">
        <w:t>a joyful event? Let us experiment! We are all practicing, learning, so it won’t be perfect. But I hope some of you will be excited enough about</w:t>
      </w:r>
      <w:r w:rsidR="003E6486">
        <w:t xml:space="preserve"> it</w:t>
      </w:r>
      <w:r w:rsidR="00C37AC3">
        <w:t xml:space="preserve"> to </w:t>
      </w:r>
      <w:r>
        <w:t>continue with this at home</w:t>
      </w:r>
      <w:r w:rsidR="00C37AC3">
        <w:t>.</w:t>
      </w:r>
    </w:p>
    <w:p w:rsidR="008C4F19" w:rsidRPr="000E01F1" w:rsidRDefault="008C4F19" w:rsidP="00CF74E2">
      <w:pPr>
        <w:pStyle w:val="textbold"/>
        <w:spacing w:before="0" w:after="0"/>
      </w:pPr>
      <w:r w:rsidRPr="000E01F1">
        <w:t>Leader’s Oral Closing Comments</w:t>
      </w:r>
      <w:r w:rsidR="00AD3AC5">
        <w:t xml:space="preserve"> </w:t>
      </w:r>
      <w:r w:rsidR="00AD3AC5" w:rsidRPr="00AD3AC5">
        <w:rPr>
          <w:b w:val="0"/>
        </w:rPr>
        <w:t xml:space="preserve">– </w:t>
      </w:r>
    </w:p>
    <w:p w:rsidR="00C37AC3" w:rsidRDefault="00C37AC3" w:rsidP="00C37AC3">
      <w:pPr>
        <w:pStyle w:val="NumberedList1-3RL"/>
        <w:numPr>
          <w:ilvl w:val="0"/>
          <w:numId w:val="25"/>
        </w:numPr>
      </w:pPr>
      <w:r>
        <w:t xml:space="preserve">At the close of the </w:t>
      </w:r>
      <w:r w:rsidR="000B0D1E">
        <w:t>service</w:t>
      </w:r>
      <w:r>
        <w:t xml:space="preserve"> say: </w:t>
      </w:r>
      <w:r w:rsidRPr="00753C76">
        <w:t xml:space="preserve">It has been a very, very </w:t>
      </w:r>
      <w:r w:rsidR="000B0D1E">
        <w:t>meeting</w:t>
      </w:r>
      <w:r w:rsidRPr="00753C76">
        <w:t xml:space="preserve">. Thank you for your written </w:t>
      </w:r>
      <w:r w:rsidR="000B0D1E">
        <w:t>participation</w:t>
      </w:r>
      <w:r w:rsidRPr="00753C76">
        <w:t>. Thank you for participating</w:t>
      </w:r>
      <w:r w:rsidR="000B0D1E">
        <w:t xml:space="preserve"> in prayer for your pastor</w:t>
      </w:r>
      <w:r w:rsidRPr="00753C76">
        <w:t>. May God reward you and count it for well towards your soul; Amen.</w:t>
      </w:r>
      <w:r w:rsidRPr="00C37AC3">
        <w:t xml:space="preserve"> </w:t>
      </w:r>
    </w:p>
    <w:p w:rsidR="00C37AC3" w:rsidRPr="00753C76" w:rsidRDefault="00C37AC3" w:rsidP="00C37AC3">
      <w:pPr>
        <w:pStyle w:val="NumberedList1-3RL"/>
        <w:numPr>
          <w:ilvl w:val="0"/>
          <w:numId w:val="25"/>
        </w:numPr>
      </w:pPr>
      <w:r w:rsidRPr="00AD3AC5">
        <w:t xml:space="preserve">Leave stimulus to </w:t>
      </w:r>
      <w:r w:rsidR="000B0D1E">
        <w:t>use the prayer cards later. Ask for raised hands of those who will commit to do this.</w:t>
      </w:r>
    </w:p>
    <w:p w:rsidR="000B0D1E" w:rsidRDefault="008C4F19" w:rsidP="00CF74E2">
      <w:pPr>
        <w:pStyle w:val="textbold"/>
        <w:spacing w:before="0" w:after="0"/>
        <w:rPr>
          <w:b w:val="0"/>
        </w:rPr>
      </w:pPr>
      <w:r w:rsidRPr="005C7377">
        <w:t>Standard lecture</w:t>
      </w:r>
      <w:r w:rsidR="005C7377" w:rsidRPr="005C7377">
        <w:t xml:space="preserve"> </w:t>
      </w:r>
      <w:r w:rsidR="005C7377" w:rsidRPr="005C7377">
        <w:rPr>
          <w:b w:val="0"/>
        </w:rPr>
        <w:t xml:space="preserve">— </w:t>
      </w:r>
      <w:r w:rsidR="003701EF">
        <w:rPr>
          <w:b w:val="0"/>
        </w:rPr>
        <w:t xml:space="preserve">Bible verses have been supplied - </w:t>
      </w:r>
      <w:r w:rsidR="00497777">
        <w:rPr>
          <w:b w:val="0"/>
        </w:rPr>
        <w:t>Your own Adaptation</w:t>
      </w:r>
      <w:r w:rsidR="000B0D1E">
        <w:rPr>
          <w:b w:val="0"/>
        </w:rPr>
        <w:t xml:space="preserve">. </w:t>
      </w:r>
    </w:p>
    <w:p w:rsidR="008C4F19" w:rsidRPr="005C7377" w:rsidRDefault="000B0D1E" w:rsidP="000B0D1E">
      <w:pPr>
        <w:pStyle w:val="textbold"/>
        <w:spacing w:before="0" w:after="0"/>
        <w:ind w:firstLine="720"/>
        <w:rPr>
          <w:b w:val="0"/>
        </w:rPr>
      </w:pPr>
      <w:r>
        <w:rPr>
          <w:b w:val="0"/>
        </w:rPr>
        <w:t>Follow the 8 points and PP presentation.</w:t>
      </w:r>
    </w:p>
    <w:p w:rsidR="00E85EBC" w:rsidRDefault="00E85EBC" w:rsidP="00CF74E2">
      <w:pPr>
        <w:pStyle w:val="textbold"/>
        <w:spacing w:before="0" w:after="0"/>
      </w:pPr>
    </w:p>
    <w:p w:rsidR="008C4F19" w:rsidRPr="005C7377" w:rsidRDefault="00497777" w:rsidP="00CF74E2">
      <w:pPr>
        <w:pStyle w:val="textbold"/>
        <w:spacing w:before="0" w:after="0"/>
        <w:rPr>
          <w:b w:val="0"/>
        </w:rPr>
      </w:pPr>
      <w:r>
        <w:t>Participants’</w:t>
      </w:r>
      <w:r w:rsidR="008C4F19" w:rsidRPr="005C7377">
        <w:t xml:space="preserve"> notes</w:t>
      </w:r>
      <w:r w:rsidR="005C7377" w:rsidRPr="005C7377">
        <w:t xml:space="preserve"> </w:t>
      </w:r>
      <w:r w:rsidR="005C7377" w:rsidRPr="005C7377">
        <w:rPr>
          <w:b w:val="0"/>
        </w:rPr>
        <w:t>—</w:t>
      </w:r>
      <w:r w:rsidR="000B0D1E">
        <w:rPr>
          <w:b w:val="0"/>
        </w:rPr>
        <w:t>Consists</w:t>
      </w:r>
      <w:r w:rsidR="00AD3AC5">
        <w:rPr>
          <w:b w:val="0"/>
        </w:rPr>
        <w:t xml:space="preserve"> of the lecture outline with blanks to write in additional info.</w:t>
      </w:r>
    </w:p>
    <w:p w:rsidR="000B0D1E" w:rsidRDefault="000B0D1E" w:rsidP="005C7377">
      <w:pPr>
        <w:pStyle w:val="textbold"/>
      </w:pPr>
    </w:p>
    <w:p w:rsidR="008C4F19" w:rsidRPr="00674B5B" w:rsidRDefault="008C4F19" w:rsidP="005C7377">
      <w:pPr>
        <w:pStyle w:val="textbold"/>
        <w:rPr>
          <w:b w:val="0"/>
        </w:rPr>
      </w:pPr>
      <w:r w:rsidRPr="000E01F1">
        <w:t>Prayer instructions</w:t>
      </w:r>
      <w:r w:rsidR="00674B5B">
        <w:t xml:space="preserve"> </w:t>
      </w:r>
      <w:r w:rsidR="00674B5B" w:rsidRPr="00AD3AC5">
        <w:rPr>
          <w:b w:val="0"/>
        </w:rPr>
        <w:t xml:space="preserve">– </w:t>
      </w:r>
    </w:p>
    <w:p w:rsidR="00674B5B" w:rsidRPr="00674B5B" w:rsidRDefault="003701EF" w:rsidP="005C7377">
      <w:pPr>
        <w:pStyle w:val="NumberedList1-3RL"/>
      </w:pPr>
      <w:r>
        <w:t>There are 8 Prayer Points</w:t>
      </w:r>
      <w:r w:rsidR="008C4F19" w:rsidRPr="007D07D7">
        <w:t>.</w:t>
      </w:r>
      <w:r w:rsidR="00674B5B" w:rsidRPr="00674B5B">
        <w:rPr>
          <w:b/>
        </w:rPr>
        <w:t xml:space="preserve"> </w:t>
      </w:r>
    </w:p>
    <w:p w:rsidR="003701EF" w:rsidRDefault="00674B5B" w:rsidP="00CF74E2">
      <w:pPr>
        <w:pStyle w:val="NumberedList1-3RL"/>
        <w:spacing w:after="0"/>
      </w:pPr>
      <w:r w:rsidRPr="00674B5B">
        <w:t>Follow</w:t>
      </w:r>
      <w:r w:rsidR="003701EF">
        <w:t xml:space="preserve"> the presentation of each point</w:t>
      </w:r>
      <w:r w:rsidR="00003AD6">
        <w:t xml:space="preserve"> immediately</w:t>
      </w:r>
      <w:r w:rsidR="003701EF">
        <w:t xml:space="preserve"> with an invitation for one or more people to pray regarding this point </w:t>
      </w:r>
    </w:p>
    <w:p w:rsidR="008C4F19" w:rsidRDefault="003701EF" w:rsidP="00CF74E2">
      <w:pPr>
        <w:pStyle w:val="NumberedList1-3RL"/>
        <w:spacing w:after="0"/>
      </w:pPr>
      <w:r>
        <w:t>Limit prayers only to this one point.</w:t>
      </w:r>
      <w:r w:rsidR="00003AD6">
        <w:t xml:space="preserve"> (Correct people if necessary, so that next point people pray more on target).</w:t>
      </w:r>
    </w:p>
    <w:p w:rsidR="003701EF" w:rsidRDefault="003701EF" w:rsidP="00CF74E2">
      <w:pPr>
        <w:pStyle w:val="NumberedList1-3RL"/>
        <w:spacing w:after="0"/>
      </w:pPr>
      <w:r>
        <w:t>Limit the</w:t>
      </w:r>
      <w:r w:rsidR="00003AD6">
        <w:t xml:space="preserve"> number of</w:t>
      </w:r>
      <w:r>
        <w:t xml:space="preserve"> praying people  (There will not be time to have 15 people pray for each point)</w:t>
      </w:r>
    </w:p>
    <w:p w:rsidR="00003AD6" w:rsidRDefault="003701EF" w:rsidP="00CF74E2">
      <w:pPr>
        <w:pStyle w:val="NumberedList1-3RL"/>
        <w:spacing w:after="0"/>
      </w:pPr>
      <w:r>
        <w:t>Be selective and rot</w:t>
      </w:r>
      <w:r w:rsidR="00003AD6">
        <w:t>at</w:t>
      </w:r>
      <w:r>
        <w:t>e the number of praying people – choose sometimes 3, other times 5 or one, etc.</w:t>
      </w:r>
    </w:p>
    <w:p w:rsidR="00003AD6" w:rsidRDefault="00003AD6" w:rsidP="00CF74E2">
      <w:pPr>
        <w:pStyle w:val="NumberedList1-3RL"/>
        <w:spacing w:after="0"/>
      </w:pPr>
      <w:r>
        <w:t>Avoid having the same person pray many times – shy people need an opportunity also.</w:t>
      </w:r>
    </w:p>
    <w:p w:rsidR="003701EF" w:rsidRPr="00674B5B" w:rsidRDefault="00003AD6" w:rsidP="00CF74E2">
      <w:pPr>
        <w:pStyle w:val="NumberedList1-3RL"/>
        <w:spacing w:after="0"/>
      </w:pPr>
      <w:r>
        <w:t>If there is no response call on an individual and request that person to pray for this point.</w:t>
      </w:r>
      <w:r w:rsidR="003701EF">
        <w:t xml:space="preserve"> </w:t>
      </w:r>
    </w:p>
    <w:p w:rsidR="00FF2EB3" w:rsidRDefault="00FF2EB3" w:rsidP="00CF74E2">
      <w:pPr>
        <w:pStyle w:val="textbold"/>
        <w:spacing w:before="0" w:after="0"/>
      </w:pPr>
    </w:p>
    <w:p w:rsidR="008C4F19" w:rsidRDefault="008C4F19" w:rsidP="00CF74E2">
      <w:pPr>
        <w:pStyle w:val="textbold"/>
        <w:spacing w:before="0" w:after="0"/>
      </w:pPr>
      <w:r w:rsidRPr="000E01F1">
        <w:t>Pass-out material instructions</w:t>
      </w:r>
      <w:r w:rsidR="009F0D6F">
        <w:t xml:space="preserve"> </w:t>
      </w:r>
      <w:r w:rsidR="009F0D6F" w:rsidRPr="009F0D6F">
        <w:rPr>
          <w:b w:val="0"/>
        </w:rPr>
        <w:t>-</w:t>
      </w:r>
    </w:p>
    <w:p w:rsidR="000B0D1E" w:rsidRDefault="000B0D1E" w:rsidP="009F0D6F">
      <w:pPr>
        <w:pStyle w:val="NumberedList1-3RL"/>
      </w:pPr>
      <w:r>
        <w:t xml:space="preserve">a) Print and prepare Student Notes for each attendee.  </w:t>
      </w:r>
    </w:p>
    <w:p w:rsidR="003701EF" w:rsidRDefault="000B0D1E" w:rsidP="009F0D6F">
      <w:pPr>
        <w:pStyle w:val="NumberedList1-3RL"/>
      </w:pPr>
      <w:r>
        <w:t xml:space="preserve">b) </w:t>
      </w:r>
      <w:r w:rsidR="003701EF">
        <w:t>There are 8 prayer cards – one for each of the 8 points.</w:t>
      </w:r>
    </w:p>
    <w:p w:rsidR="003701EF" w:rsidRDefault="003701EF" w:rsidP="009F0D6F">
      <w:pPr>
        <w:pStyle w:val="NumberedList1-3RL"/>
      </w:pPr>
      <w:r>
        <w:t xml:space="preserve">Be sure to print enough </w:t>
      </w:r>
      <w:r w:rsidR="00003AD6">
        <w:t xml:space="preserve">cards </w:t>
      </w:r>
      <w:r>
        <w:t>so that each participant will receive a copy of each of the 8 points.</w:t>
      </w:r>
    </w:p>
    <w:p w:rsidR="003701EF" w:rsidRDefault="003701EF" w:rsidP="009F0D6F">
      <w:pPr>
        <w:pStyle w:val="NumberedList1-3RL"/>
      </w:pPr>
      <w:r>
        <w:t>These m</w:t>
      </w:r>
      <w:r w:rsidR="00003AD6">
        <w:t>u</w:t>
      </w:r>
      <w:r>
        <w:t>st be printed on cardboard and separated. So there will be 8 individual cards for each attendee.</w:t>
      </w:r>
    </w:p>
    <w:p w:rsidR="00003AD6" w:rsidRDefault="003701EF" w:rsidP="009F0D6F">
      <w:pPr>
        <w:pStyle w:val="NumberedList1-3RL"/>
      </w:pPr>
      <w:r>
        <w:t xml:space="preserve">Follow each of the 8 presentations with a) </w:t>
      </w:r>
      <w:r w:rsidR="00003AD6">
        <w:t>prayers, then pass-out the prayer cards for that particular point.</w:t>
      </w:r>
    </w:p>
    <w:p w:rsidR="00003AD6" w:rsidRDefault="00003AD6" w:rsidP="009F0D6F">
      <w:pPr>
        <w:pStyle w:val="NumberedList1-3RL"/>
      </w:pPr>
      <w:r>
        <w:t>Give a bundle to the first person in a row and let people take one if they so desire. Then pass on the rest down the row.</w:t>
      </w:r>
    </w:p>
    <w:p w:rsidR="009F0D6F" w:rsidRPr="00D7074A" w:rsidRDefault="00003AD6" w:rsidP="009F0D6F">
      <w:pPr>
        <w:pStyle w:val="NumberedList1-3RL"/>
      </w:pPr>
      <w:r>
        <w:t xml:space="preserve">This is voluntary participation – no one needs to take each of the 8 topics. </w:t>
      </w:r>
    </w:p>
    <w:p w:rsidR="008C4F19" w:rsidRPr="005C7377" w:rsidRDefault="008C4F19" w:rsidP="00CF74E2">
      <w:pPr>
        <w:pStyle w:val="textbold"/>
        <w:spacing w:before="0" w:after="0"/>
        <w:rPr>
          <w:b w:val="0"/>
        </w:rPr>
      </w:pPr>
      <w:r w:rsidRPr="000E01F1">
        <w:t>Practical assignments</w:t>
      </w:r>
      <w:r w:rsidR="005C7377">
        <w:t xml:space="preserve"> </w:t>
      </w:r>
      <w:r w:rsidR="005C7377" w:rsidRPr="005C7377">
        <w:rPr>
          <w:b w:val="0"/>
        </w:rPr>
        <w:t xml:space="preserve">— </w:t>
      </w:r>
    </w:p>
    <w:p w:rsidR="009C587B" w:rsidRDefault="009C587B" w:rsidP="009C587B">
      <w:pPr>
        <w:pStyle w:val="NumberedList1-3RL"/>
      </w:pPr>
      <w:r>
        <w:t>WHAT TO DO WITH THE PRAYER CARDS! Each of the 8 prayer cards are to be randomly placed into their Bible</w:t>
      </w:r>
      <w:r>
        <w:t xml:space="preserve"> immediately</w:t>
      </w:r>
      <w:r>
        <w:t xml:space="preserve">. They do not </w:t>
      </w:r>
      <w:r>
        <w:t xml:space="preserve">need to </w:t>
      </w:r>
      <w:r>
        <w:t xml:space="preserve">be placed in sequence! Later – much later during their private Bible reading time the reader may come across a </w:t>
      </w:r>
      <w:r>
        <w:t>one of these</w:t>
      </w:r>
      <w:r>
        <w:t xml:space="preserve"> prayer request</w:t>
      </w:r>
      <w:r>
        <w:t>s</w:t>
      </w:r>
      <w:r>
        <w:t xml:space="preserve"> for his pastor. At that moment the prayer card becomes a prompt from the Holy Spirit to immediately take time and pray for the pastor regarding </w:t>
      </w:r>
      <w:r>
        <w:t>the request on that card.</w:t>
      </w:r>
    </w:p>
    <w:p w:rsidR="008C4F19" w:rsidRDefault="008C4F19" w:rsidP="005C7377">
      <w:pPr>
        <w:pStyle w:val="NumberedList1-3RL"/>
      </w:pPr>
      <w:r>
        <w:t>Be sure your lecture is transferable and usable by people ‘back home’ in the local church.</w:t>
      </w:r>
    </w:p>
    <w:p w:rsidR="009F0D6F" w:rsidRDefault="009F0D6F" w:rsidP="009F0D6F">
      <w:pPr>
        <w:pStyle w:val="NumberedList1-3RL"/>
        <w:numPr>
          <w:ilvl w:val="0"/>
          <w:numId w:val="0"/>
        </w:numPr>
        <w:spacing w:after="0"/>
        <w:ind w:left="369"/>
        <w:rPr>
          <w:b/>
          <w:lang w:val="en-GB"/>
        </w:rPr>
      </w:pPr>
    </w:p>
    <w:p w:rsidR="00FF2EB3" w:rsidRDefault="00FF2EB3" w:rsidP="00CF74E2">
      <w:pPr>
        <w:pStyle w:val="textbold"/>
        <w:spacing w:before="0" w:after="0"/>
      </w:pPr>
    </w:p>
    <w:p w:rsidR="008C4F19" w:rsidRPr="005C7377" w:rsidRDefault="008C4F19" w:rsidP="00CF74E2">
      <w:pPr>
        <w:pStyle w:val="textbold"/>
        <w:spacing w:before="0" w:after="0"/>
        <w:rPr>
          <w:b w:val="0"/>
        </w:rPr>
      </w:pPr>
      <w:r w:rsidRPr="000E01F1">
        <w:t>Supplemental materials</w:t>
      </w:r>
      <w:r w:rsidR="005C7377">
        <w:t xml:space="preserve"> </w:t>
      </w:r>
      <w:r w:rsidR="005C7377" w:rsidRPr="005C7377">
        <w:rPr>
          <w:b w:val="0"/>
        </w:rPr>
        <w:t xml:space="preserve">— </w:t>
      </w:r>
      <w:r w:rsidR="00FF2EB3">
        <w:rPr>
          <w:b w:val="0"/>
        </w:rPr>
        <w:t>Booklets, Brochures, posters, etc.</w:t>
      </w:r>
    </w:p>
    <w:p w:rsidR="00CF74E2" w:rsidRDefault="00CF74E2" w:rsidP="00CF74E2">
      <w:pPr>
        <w:pStyle w:val="textbold"/>
        <w:spacing w:before="0" w:after="0"/>
      </w:pPr>
    </w:p>
    <w:p w:rsidR="008C4F19" w:rsidRPr="005C7377" w:rsidRDefault="008C4F19" w:rsidP="00CF74E2">
      <w:pPr>
        <w:pStyle w:val="textbold"/>
        <w:spacing w:before="0" w:after="0"/>
        <w:rPr>
          <w:b w:val="0"/>
        </w:rPr>
      </w:pPr>
      <w:r w:rsidRPr="000E01F1">
        <w:t>Answer Keys</w:t>
      </w:r>
      <w:r w:rsidR="005C7377">
        <w:t xml:space="preserve"> </w:t>
      </w:r>
      <w:r w:rsidR="005C7377" w:rsidRPr="005C7377">
        <w:rPr>
          <w:b w:val="0"/>
        </w:rPr>
        <w:t xml:space="preserve">— </w:t>
      </w:r>
      <w:proofErr w:type="gramStart"/>
      <w:r w:rsidR="000B0D1E">
        <w:rPr>
          <w:b w:val="0"/>
        </w:rPr>
        <w:t>At</w:t>
      </w:r>
      <w:proofErr w:type="gramEnd"/>
      <w:r w:rsidR="000B0D1E">
        <w:rPr>
          <w:b w:val="0"/>
        </w:rPr>
        <w:t xml:space="preserve"> the end of your meeting briefly review the answers for those who missed writing them in their notes.</w:t>
      </w:r>
      <w:r w:rsidR="00FF2EB3">
        <w:rPr>
          <w:b w:val="0"/>
        </w:rPr>
        <w:t xml:space="preserve"> </w:t>
      </w:r>
    </w:p>
    <w:p w:rsidR="00CF74E2" w:rsidRDefault="00CF74E2" w:rsidP="00CF74E2">
      <w:pPr>
        <w:pStyle w:val="textbold"/>
        <w:spacing w:before="0" w:after="0"/>
      </w:pPr>
    </w:p>
    <w:p w:rsidR="000B0D1E" w:rsidRPr="000B0D1E" w:rsidRDefault="008C4F19" w:rsidP="00CF74E2">
      <w:pPr>
        <w:pStyle w:val="textbold"/>
        <w:spacing w:before="0" w:after="0"/>
        <w:rPr>
          <w:b w:val="0"/>
        </w:rPr>
      </w:pPr>
      <w:r w:rsidRPr="000E01F1">
        <w:t>DVD lecture</w:t>
      </w:r>
      <w:r w:rsidR="00FF2EB3">
        <w:t xml:space="preserve"> – </w:t>
      </w:r>
      <w:r w:rsidR="000B0D1E" w:rsidRPr="000B0D1E">
        <w:rPr>
          <w:b w:val="0"/>
        </w:rPr>
        <w:t>This lecture is based upon using a Power Point presentation. Be sure you have your own set up well prepared. Bring a long extension cord. Many churches have weak, insufficient or defunct equipment so be prepared ahead of time</w:t>
      </w:r>
      <w:r w:rsidR="000B0D1E">
        <w:rPr>
          <w:b w:val="0"/>
        </w:rPr>
        <w:t>.</w:t>
      </w:r>
    </w:p>
    <w:p w:rsidR="000B0D1E" w:rsidRPr="000B0D1E" w:rsidRDefault="000B0D1E" w:rsidP="00CF74E2">
      <w:pPr>
        <w:pStyle w:val="textbold"/>
        <w:spacing w:before="0" w:after="0"/>
        <w:rPr>
          <w:b w:val="0"/>
        </w:rPr>
      </w:pPr>
    </w:p>
    <w:sectPr w:rsidR="000B0D1E" w:rsidRPr="000B0D1E" w:rsidSect="009F0D6F">
      <w:footerReference w:type="default" r:id="rId7"/>
      <w:pgSz w:w="11906" w:h="16838" w:code="9"/>
      <w:pgMar w:top="288" w:right="720" w:bottom="288" w:left="720" w:header="61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38E" w:rsidRDefault="008E638E">
      <w:r w:rsidRPr="005C0FAC">
        <w:separator/>
      </w:r>
    </w:p>
  </w:endnote>
  <w:endnote w:type="continuationSeparator" w:id="0">
    <w:p w:rsidR="008E638E" w:rsidRDefault="008E638E">
      <w:r w:rsidRPr="005C0F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513" w:rsidRDefault="008A59E8" w:rsidP="006E6069">
    <w:pPr>
      <w:pStyle w:val="Footer"/>
      <w:tabs>
        <w:tab w:val="clear" w:pos="4153"/>
        <w:tab w:val="clear" w:pos="8306"/>
        <w:tab w:val="center" w:pos="5040"/>
        <w:tab w:val="right" w:pos="10200"/>
      </w:tabs>
    </w:pPr>
    <w:fldSimple w:instr=" FILENAME \* MERGEFORMAT ">
      <w:r w:rsidR="00390989">
        <w:rPr>
          <w:noProof/>
          <w:lang w:val="en-US"/>
        </w:rPr>
        <w:t>E</w:t>
      </w:r>
      <w:r w:rsidR="00F028E5">
        <w:rPr>
          <w:noProof/>
        </w:rPr>
        <w:t>L_</w:t>
      </w:r>
      <w:r w:rsidR="0050764E">
        <w:rPr>
          <w:noProof/>
        </w:rPr>
        <w:t>10</w:t>
      </w:r>
      <w:r w:rsidR="008C4F19">
        <w:rPr>
          <w:noProof/>
          <w:lang w:val="en-US"/>
        </w:rPr>
        <w:t>40</w:t>
      </w:r>
      <w:r w:rsidR="00F028E5">
        <w:rPr>
          <w:noProof/>
        </w:rPr>
        <w:t>-3L</w:t>
      </w:r>
    </w:fldSimple>
    <w:r w:rsidR="00EA47FE">
      <w:rPr>
        <w:noProof/>
        <w:lang w:val="en-US"/>
      </w:rPr>
      <w:t>G</w:t>
    </w:r>
    <w:r w:rsidR="0012746F" w:rsidRPr="005C0FAC">
      <w:tab/>
    </w:r>
    <w:r w:rsidR="00390989">
      <w:t>© CBLT LTS</w:t>
    </w:r>
    <w:r w:rsidR="0012746F" w:rsidRPr="005C0FAC">
      <w:tab/>
    </w:r>
    <w:r w:rsidR="0012746F" w:rsidRPr="005C0FAC">
      <w:fldChar w:fldCharType="begin"/>
    </w:r>
    <w:r w:rsidR="0012746F" w:rsidRPr="005C0FAC">
      <w:instrText xml:space="preserve"> PAGE </w:instrText>
    </w:r>
    <w:r w:rsidR="0012746F" w:rsidRPr="005C0FAC">
      <w:fldChar w:fldCharType="separate"/>
    </w:r>
    <w:r w:rsidR="00FC18A8">
      <w:rPr>
        <w:noProof/>
      </w:rPr>
      <w:t>2</w:t>
    </w:r>
    <w:r w:rsidR="0012746F" w:rsidRPr="005C0FA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38E" w:rsidRDefault="008E638E">
      <w:r w:rsidRPr="005C0FAC">
        <w:separator/>
      </w:r>
    </w:p>
  </w:footnote>
  <w:footnote w:type="continuationSeparator" w:id="0">
    <w:p w:rsidR="008E638E" w:rsidRDefault="008E638E">
      <w:r w:rsidRPr="005C0FAC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EF06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4ED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49AA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1A49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2899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7C8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B6D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40A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4A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6CC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37DD0"/>
    <w:multiLevelType w:val="hybridMultilevel"/>
    <w:tmpl w:val="F58C980E"/>
    <w:lvl w:ilvl="0" w:tplc="533A29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0FDA"/>
    <w:multiLevelType w:val="hybridMultilevel"/>
    <w:tmpl w:val="B942B162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cs="Times New Roman"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7E20118"/>
    <w:multiLevelType w:val="hybridMultilevel"/>
    <w:tmpl w:val="6C5A304A"/>
    <w:lvl w:ilvl="0" w:tplc="F8D0EC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10B53B3"/>
    <w:multiLevelType w:val="hybridMultilevel"/>
    <w:tmpl w:val="7C809C34"/>
    <w:lvl w:ilvl="0" w:tplc="9230C3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E51DA"/>
    <w:multiLevelType w:val="hybridMultilevel"/>
    <w:tmpl w:val="DA162158"/>
    <w:lvl w:ilvl="0" w:tplc="8C88C014">
      <w:start w:val="1"/>
      <w:numFmt w:val="decimal"/>
      <w:pStyle w:val="Heading4"/>
      <w:lvlText w:val="%1."/>
      <w:legacy w:legacy="1" w:legacySpace="0" w:legacyIndent="360"/>
      <w:lvlJc w:val="left"/>
      <w:pPr>
        <w:ind w:left="71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6" w15:restartNumberingAfterBreak="0">
    <w:nsid w:val="3BE04A01"/>
    <w:multiLevelType w:val="hybridMultilevel"/>
    <w:tmpl w:val="90EE8AE8"/>
    <w:lvl w:ilvl="0" w:tplc="467C72B2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7" w15:restartNumberingAfterBreak="0">
    <w:nsid w:val="47EF5E54"/>
    <w:multiLevelType w:val="hybridMultilevel"/>
    <w:tmpl w:val="F4C01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60157C"/>
    <w:multiLevelType w:val="hybridMultilevel"/>
    <w:tmpl w:val="B7C69DA8"/>
    <w:lvl w:ilvl="0" w:tplc="AE30E51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C681F"/>
    <w:multiLevelType w:val="hybridMultilevel"/>
    <w:tmpl w:val="D0B4330E"/>
    <w:lvl w:ilvl="0" w:tplc="91561700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3401689"/>
    <w:multiLevelType w:val="hybridMultilevel"/>
    <w:tmpl w:val="4420D1C2"/>
    <w:lvl w:ilvl="0" w:tplc="7984468C">
      <w:start w:val="1"/>
      <w:numFmt w:val="bullet"/>
      <w:pStyle w:val="NumberedList2-3R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E55E9"/>
    <w:multiLevelType w:val="hybridMultilevel"/>
    <w:tmpl w:val="0366A3C4"/>
    <w:lvl w:ilvl="0" w:tplc="DDB88F36">
      <w:start w:val="1"/>
      <w:numFmt w:val="bullet"/>
      <w:pStyle w:val="NumberedList1-3RL"/>
      <w:lvlText w:val="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AD5F49"/>
    <w:multiLevelType w:val="hybridMultilevel"/>
    <w:tmpl w:val="B9BA8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3542BF1"/>
    <w:multiLevelType w:val="multilevel"/>
    <w:tmpl w:val="E9CE109A"/>
    <w:lvl w:ilvl="0">
      <w:start w:val="1"/>
      <w:numFmt w:val="bullet"/>
      <w:lvlText w:val=""/>
      <w:lvlJc w:val="left"/>
      <w:pPr>
        <w:tabs>
          <w:tab w:val="num" w:pos="369"/>
        </w:tabs>
        <w:ind w:left="720" w:hanging="369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5D00459"/>
    <w:multiLevelType w:val="hybridMultilevel"/>
    <w:tmpl w:val="DA0A3404"/>
    <w:lvl w:ilvl="0" w:tplc="681C658A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78C440B8"/>
    <w:multiLevelType w:val="hybridMultilevel"/>
    <w:tmpl w:val="F3B89A32"/>
    <w:lvl w:ilvl="0" w:tplc="3438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37EBF"/>
    <w:multiLevelType w:val="hybridMultilevel"/>
    <w:tmpl w:val="962CBCB8"/>
    <w:lvl w:ilvl="0" w:tplc="0D9EC1AA">
      <w:start w:val="1"/>
      <w:numFmt w:val="upperRoman"/>
      <w:pStyle w:val="Heading2"/>
      <w:lvlText w:val="%1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F2330F1"/>
    <w:multiLevelType w:val="hybridMultilevel"/>
    <w:tmpl w:val="494EA67A"/>
    <w:lvl w:ilvl="0" w:tplc="3ED0F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2"/>
  </w:num>
  <w:num w:numId="4">
    <w:abstractNumId w:val="27"/>
  </w:num>
  <w:num w:numId="5">
    <w:abstractNumId w:val="15"/>
  </w:num>
  <w:num w:numId="6">
    <w:abstractNumId w:val="23"/>
  </w:num>
  <w:num w:numId="7">
    <w:abstractNumId w:val="1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</w:num>
  <w:num w:numId="12">
    <w:abstractNumId w:val="26"/>
  </w:num>
  <w:num w:numId="13">
    <w:abstractNumId w:val="10"/>
  </w:num>
  <w:num w:numId="14">
    <w:abstractNumId w:val="2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4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16"/>
  </w:num>
  <w:num w:numId="37">
    <w:abstractNumId w:val="20"/>
  </w:num>
  <w:num w:numId="38">
    <w:abstractNumId w:val="25"/>
  </w:num>
  <w:num w:numId="39">
    <w:abstractNumId w:val="1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9D"/>
    <w:rsid w:val="00003AD6"/>
    <w:rsid w:val="000274A4"/>
    <w:rsid w:val="00031A26"/>
    <w:rsid w:val="00036B9D"/>
    <w:rsid w:val="0004354F"/>
    <w:rsid w:val="00046A90"/>
    <w:rsid w:val="000950CD"/>
    <w:rsid w:val="000B0D1E"/>
    <w:rsid w:val="000C5167"/>
    <w:rsid w:val="000C54B8"/>
    <w:rsid w:val="000D2AAB"/>
    <w:rsid w:val="00102B0A"/>
    <w:rsid w:val="0012746F"/>
    <w:rsid w:val="00127B3E"/>
    <w:rsid w:val="001517C1"/>
    <w:rsid w:val="001735CD"/>
    <w:rsid w:val="00181BB3"/>
    <w:rsid w:val="001C5F0A"/>
    <w:rsid w:val="0020673D"/>
    <w:rsid w:val="00214510"/>
    <w:rsid w:val="00230651"/>
    <w:rsid w:val="00295D18"/>
    <w:rsid w:val="00353ED1"/>
    <w:rsid w:val="0036420B"/>
    <w:rsid w:val="003701EF"/>
    <w:rsid w:val="00390989"/>
    <w:rsid w:val="003D12D4"/>
    <w:rsid w:val="003E6486"/>
    <w:rsid w:val="003E6D63"/>
    <w:rsid w:val="00407FE6"/>
    <w:rsid w:val="004270D0"/>
    <w:rsid w:val="00436BF2"/>
    <w:rsid w:val="00436E0C"/>
    <w:rsid w:val="004627D8"/>
    <w:rsid w:val="00497777"/>
    <w:rsid w:val="004A5167"/>
    <w:rsid w:val="0050764E"/>
    <w:rsid w:val="00507F8E"/>
    <w:rsid w:val="00526E97"/>
    <w:rsid w:val="00541293"/>
    <w:rsid w:val="00542D3E"/>
    <w:rsid w:val="00554494"/>
    <w:rsid w:val="00580337"/>
    <w:rsid w:val="005A366E"/>
    <w:rsid w:val="005B2C7E"/>
    <w:rsid w:val="005C0FAC"/>
    <w:rsid w:val="005C7377"/>
    <w:rsid w:val="0063164D"/>
    <w:rsid w:val="00642F9B"/>
    <w:rsid w:val="00654941"/>
    <w:rsid w:val="006618DD"/>
    <w:rsid w:val="00674B5B"/>
    <w:rsid w:val="006916EF"/>
    <w:rsid w:val="00694786"/>
    <w:rsid w:val="006B3B78"/>
    <w:rsid w:val="006B6585"/>
    <w:rsid w:val="006E6069"/>
    <w:rsid w:val="007525CF"/>
    <w:rsid w:val="00763468"/>
    <w:rsid w:val="00780E97"/>
    <w:rsid w:val="00781DA5"/>
    <w:rsid w:val="0079024C"/>
    <w:rsid w:val="007A75CF"/>
    <w:rsid w:val="00860671"/>
    <w:rsid w:val="008A59E8"/>
    <w:rsid w:val="008C4F19"/>
    <w:rsid w:val="008E638E"/>
    <w:rsid w:val="009463AC"/>
    <w:rsid w:val="00947C12"/>
    <w:rsid w:val="00974B4F"/>
    <w:rsid w:val="00987836"/>
    <w:rsid w:val="00992688"/>
    <w:rsid w:val="009B021E"/>
    <w:rsid w:val="009C0E89"/>
    <w:rsid w:val="009C587B"/>
    <w:rsid w:val="009D28E0"/>
    <w:rsid w:val="009E3B4D"/>
    <w:rsid w:val="009F0D6F"/>
    <w:rsid w:val="009F5ED3"/>
    <w:rsid w:val="00A06B2D"/>
    <w:rsid w:val="00A35513"/>
    <w:rsid w:val="00A408A6"/>
    <w:rsid w:val="00A53A8F"/>
    <w:rsid w:val="00A8156C"/>
    <w:rsid w:val="00AD3AC5"/>
    <w:rsid w:val="00B04612"/>
    <w:rsid w:val="00B15A16"/>
    <w:rsid w:val="00B235A6"/>
    <w:rsid w:val="00B26974"/>
    <w:rsid w:val="00B90E9B"/>
    <w:rsid w:val="00C141BA"/>
    <w:rsid w:val="00C37AC3"/>
    <w:rsid w:val="00CA57E9"/>
    <w:rsid w:val="00CD73EA"/>
    <w:rsid w:val="00CF74E2"/>
    <w:rsid w:val="00D106C9"/>
    <w:rsid w:val="00D545F3"/>
    <w:rsid w:val="00D60D5E"/>
    <w:rsid w:val="00DD3691"/>
    <w:rsid w:val="00DD61AE"/>
    <w:rsid w:val="00E53AD5"/>
    <w:rsid w:val="00E77F9A"/>
    <w:rsid w:val="00E85EBC"/>
    <w:rsid w:val="00EA3D95"/>
    <w:rsid w:val="00EA47FE"/>
    <w:rsid w:val="00EC45A1"/>
    <w:rsid w:val="00ED03D1"/>
    <w:rsid w:val="00EF2D88"/>
    <w:rsid w:val="00F028E5"/>
    <w:rsid w:val="00F0690F"/>
    <w:rsid w:val="00F4639F"/>
    <w:rsid w:val="00FC18A8"/>
    <w:rsid w:val="00FD1561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D06D6C3-91A4-4FFF-B2B1-C886F264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C5167"/>
    <w:rPr>
      <w:rFonts w:ascii="Arial" w:hAnsi="Arial"/>
      <w:spacing w:val="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pPr>
      <w:keepNext/>
      <w:pageBreakBefore/>
      <w:spacing w:after="360"/>
      <w:jc w:val="center"/>
      <w:outlineLvl w:val="0"/>
    </w:pPr>
    <w:rPr>
      <w:b/>
      <w:caps/>
      <w:spacing w:val="-10"/>
      <w:sz w:val="36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pPr>
      <w:keepNext/>
      <w:numPr>
        <w:numId w:val="4"/>
      </w:numPr>
      <w:tabs>
        <w:tab w:val="clear" w:pos="720"/>
      </w:tabs>
      <w:spacing w:before="720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pPr>
      <w:keepNext/>
      <w:numPr>
        <w:numId w:val="5"/>
      </w:numPr>
      <w:tabs>
        <w:tab w:val="left" w:pos="720"/>
      </w:tabs>
      <w:spacing w:before="240"/>
      <w:outlineLvl w:val="3"/>
    </w:pPr>
    <w:rPr>
      <w:bCs/>
      <w:i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pPr>
      <w:keepNext/>
      <w:ind w:left="1077" w:hanging="357"/>
      <w:outlineLvl w:val="4"/>
    </w:pPr>
    <w:rPr>
      <w:iCs/>
      <w:szCs w:val="20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pPr>
      <w:keepNext/>
      <w:spacing w:before="120" w:after="120"/>
      <w:ind w:left="1077"/>
      <w:outlineLvl w:val="5"/>
    </w:pPr>
    <w:rPr>
      <w:bCs/>
      <w:szCs w:val="20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pPr>
      <w:keepNext/>
      <w:autoSpaceDE w:val="0"/>
      <w:autoSpaceDN w:val="0"/>
      <w:adjustRightInd w:val="0"/>
      <w:spacing w:before="120" w:after="120"/>
      <w:outlineLvl w:val="6"/>
    </w:pPr>
    <w:rPr>
      <w:rFonts w:cs="Arial"/>
      <w:szCs w:val="48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pPr>
      <w:keepNext/>
      <w:spacing w:before="120" w:after="120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rsid w:val="00554494"/>
    <w:rPr>
      <w:rFonts w:ascii="Arial" w:hAnsi="Arial"/>
      <w:b/>
      <w:caps/>
      <w:spacing w:val="-10"/>
      <w:sz w:val="36"/>
      <w:szCs w:val="24"/>
      <w:lang w:val="ru-RU" w:eastAsia="ru-RU"/>
    </w:rPr>
  </w:style>
  <w:style w:type="character" w:customStyle="1" w:styleId="Heading2Char">
    <w:name w:val="Heading 2 Char"/>
    <w:link w:val="Heading2"/>
    <w:uiPriority w:val="99"/>
    <w:semiHidden/>
    <w:rsid w:val="00554494"/>
    <w:rPr>
      <w:rFonts w:ascii="Arial" w:hAnsi="Arial"/>
      <w:b/>
      <w:spacing w:val="4"/>
      <w:sz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rsid w:val="00554494"/>
    <w:rPr>
      <w:rFonts w:ascii="Arial" w:hAnsi="Arial"/>
      <w:b/>
      <w:i/>
      <w:spacing w:val="4"/>
      <w:lang w:val="ru-RU" w:eastAsia="ru-RU"/>
    </w:rPr>
  </w:style>
  <w:style w:type="character" w:customStyle="1" w:styleId="Heading4Char">
    <w:name w:val="Heading 4 Char"/>
    <w:link w:val="Heading4"/>
    <w:uiPriority w:val="99"/>
    <w:semiHidden/>
    <w:rsid w:val="00554494"/>
    <w:rPr>
      <w:rFonts w:ascii="Arial" w:hAnsi="Arial"/>
      <w:bCs/>
      <w:i/>
      <w:spacing w:val="4"/>
      <w:szCs w:val="24"/>
      <w:lang w:val="ru-RU" w:eastAsia="ru-RU"/>
    </w:rPr>
  </w:style>
  <w:style w:type="character" w:customStyle="1" w:styleId="Heading5Char">
    <w:name w:val="Heading 5 Char"/>
    <w:link w:val="Heading5"/>
    <w:uiPriority w:val="99"/>
    <w:semiHidden/>
    <w:rsid w:val="00554494"/>
    <w:rPr>
      <w:rFonts w:ascii="Arial" w:hAnsi="Arial"/>
      <w:iCs/>
      <w:spacing w:val="4"/>
      <w:lang w:val="ru-RU" w:eastAsia="ru-RU"/>
    </w:rPr>
  </w:style>
  <w:style w:type="character" w:customStyle="1" w:styleId="Heading6Char">
    <w:name w:val="Heading 6 Char"/>
    <w:link w:val="Heading6"/>
    <w:uiPriority w:val="99"/>
    <w:semiHidden/>
    <w:rsid w:val="00554494"/>
    <w:rPr>
      <w:rFonts w:ascii="Arial" w:hAnsi="Arial"/>
      <w:bCs/>
      <w:spacing w:val="4"/>
      <w:lang w:val="ru-RU" w:eastAsia="ru-RU"/>
    </w:rPr>
  </w:style>
  <w:style w:type="character" w:customStyle="1" w:styleId="Heading7Char">
    <w:name w:val="Heading 7 Char"/>
    <w:link w:val="Heading7"/>
    <w:uiPriority w:val="99"/>
    <w:semiHidden/>
    <w:rsid w:val="00554494"/>
    <w:rPr>
      <w:rFonts w:ascii="Arial" w:hAnsi="Arial" w:cs="Arial"/>
      <w:spacing w:val="4"/>
      <w:szCs w:val="48"/>
      <w:lang w:val="ru-RU" w:eastAsia="ru-RU"/>
    </w:rPr>
  </w:style>
  <w:style w:type="character" w:customStyle="1" w:styleId="Heading8Char">
    <w:name w:val="Heading 8 Char"/>
    <w:link w:val="Heading8"/>
    <w:uiPriority w:val="99"/>
    <w:semiHidden/>
    <w:rsid w:val="00554494"/>
    <w:rPr>
      <w:rFonts w:ascii="Arial" w:hAnsi="Arial"/>
      <w:b/>
      <w:bCs/>
      <w:spacing w:val="4"/>
      <w:szCs w:val="24"/>
      <w:lang w:val="ru-RU" w:eastAsia="ru-RU"/>
    </w:rPr>
  </w:style>
  <w:style w:type="paragraph" w:customStyle="1" w:styleId="ChapterTitle-">
    <w:name w:val="Chapter Title -"/>
    <w:basedOn w:val="Normal"/>
    <w:uiPriority w:val="99"/>
    <w:qFormat/>
    <w:rsid w:val="00554494"/>
    <w:pPr>
      <w:keepNext/>
      <w:pageBreakBefore/>
      <w:suppressAutoHyphens/>
      <w:autoSpaceDE w:val="0"/>
      <w:autoSpaceDN w:val="0"/>
      <w:adjustRightInd w:val="0"/>
      <w:spacing w:after="284"/>
      <w:jc w:val="center"/>
      <w:textAlignment w:val="baseline"/>
    </w:pPr>
    <w:rPr>
      <w:rFonts w:eastAsiaTheme="minorEastAsia" w:cs="Century Gothic"/>
      <w:b/>
      <w:bCs/>
      <w:caps/>
      <w:color w:val="000000"/>
      <w:spacing w:val="0"/>
      <w:sz w:val="40"/>
      <w:szCs w:val="36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120" w:after="120"/>
    </w:pPr>
  </w:style>
  <w:style w:type="character" w:customStyle="1" w:styleId="FooterChar">
    <w:name w:val="Footer Char"/>
    <w:link w:val="Footer"/>
    <w:uiPriority w:val="99"/>
    <w:semiHidden/>
    <w:rsid w:val="009C7431"/>
    <w:rPr>
      <w:rFonts w:ascii="Century Gothic" w:hAnsi="Century Gothic"/>
      <w:sz w:val="20"/>
      <w:szCs w:val="24"/>
      <w:lang w:val="en-US" w:eastAsia="en-US"/>
    </w:rPr>
  </w:style>
  <w:style w:type="paragraph" w:customStyle="1" w:styleId="NumberedList1-3RL">
    <w:name w:val="Numbered List 1 -3RL"/>
    <w:basedOn w:val="text"/>
    <w:rsid w:val="006B6585"/>
    <w:pPr>
      <w:numPr>
        <w:numId w:val="35"/>
      </w:numPr>
      <w:spacing w:after="120"/>
    </w:pPr>
  </w:style>
  <w:style w:type="paragraph" w:customStyle="1" w:styleId="NumberedList1after-3RL">
    <w:name w:val="Numbered List 1 after -3RL"/>
    <w:basedOn w:val="NumberedList1-3RL"/>
    <w:rsid w:val="006B6585"/>
    <w:pPr>
      <w:spacing w:after="240"/>
    </w:pPr>
  </w:style>
  <w:style w:type="paragraph" w:customStyle="1" w:styleId="text">
    <w:name w:val="text"/>
    <w:basedOn w:val="Normal"/>
    <w:rsid w:val="006E6069"/>
    <w:pPr>
      <w:autoSpaceDE w:val="0"/>
      <w:autoSpaceDN w:val="0"/>
      <w:adjustRightInd w:val="0"/>
      <w:spacing w:after="113" w:line="240" w:lineRule="atLeast"/>
      <w:jc w:val="both"/>
      <w:textAlignment w:val="baseline"/>
    </w:pPr>
    <w:rPr>
      <w:rFonts w:cs="Century Gothic"/>
      <w:color w:val="000000"/>
      <w:szCs w:val="20"/>
      <w:lang w:val="en-US"/>
    </w:rPr>
  </w:style>
  <w:style w:type="paragraph" w:customStyle="1" w:styleId="lecture">
    <w:name w:val="lecture"/>
    <w:basedOn w:val="Normal"/>
    <w:next w:val="Normal"/>
    <w:rsid w:val="006E6069"/>
    <w:pPr>
      <w:autoSpaceDE w:val="0"/>
      <w:autoSpaceDN w:val="0"/>
      <w:adjustRightInd w:val="0"/>
      <w:spacing w:after="283" w:line="288" w:lineRule="auto"/>
      <w:jc w:val="center"/>
      <w:textAlignment w:val="center"/>
    </w:pPr>
    <w:rPr>
      <w:rFonts w:cs="Century Gothic"/>
      <w:i/>
      <w:iCs/>
      <w:color w:val="000000"/>
      <w:sz w:val="36"/>
      <w:szCs w:val="36"/>
      <w:lang w:val="en-US"/>
    </w:rPr>
  </w:style>
  <w:style w:type="paragraph" w:customStyle="1" w:styleId="NumberedList2-3RL">
    <w:name w:val="Numbered List 2 -3RL"/>
    <w:basedOn w:val="NumberedList1-3RL"/>
    <w:next w:val="text"/>
    <w:rsid w:val="00E53AD5"/>
    <w:pPr>
      <w:numPr>
        <w:numId w:val="37"/>
      </w:numPr>
    </w:pPr>
  </w:style>
  <w:style w:type="paragraph" w:customStyle="1" w:styleId="NumberedList2-3RLafter">
    <w:name w:val="Numbered List 2 -3RL after"/>
    <w:basedOn w:val="NumberedList2-3RL"/>
    <w:qFormat/>
    <w:rsid w:val="001C5F0A"/>
    <w:pPr>
      <w:spacing w:after="240"/>
      <w:ind w:left="714" w:hanging="357"/>
    </w:pPr>
  </w:style>
  <w:style w:type="paragraph" w:customStyle="1" w:styleId="textbold">
    <w:name w:val="text bold"/>
    <w:basedOn w:val="text"/>
    <w:rsid w:val="006E6069"/>
    <w:pPr>
      <w:spacing w:before="113"/>
    </w:pPr>
    <w:rPr>
      <w:b/>
      <w:bCs/>
    </w:rPr>
  </w:style>
  <w:style w:type="paragraph" w:customStyle="1" w:styleId="time">
    <w:name w:val="time"/>
    <w:basedOn w:val="text"/>
    <w:rsid w:val="006E6069"/>
    <w:pPr>
      <w:spacing w:after="0"/>
      <w:jc w:val="right"/>
    </w:pPr>
  </w:style>
  <w:style w:type="paragraph" w:styleId="Header">
    <w:name w:val="header"/>
    <w:basedOn w:val="Normal"/>
    <w:link w:val="HeaderChar"/>
    <w:uiPriority w:val="99"/>
    <w:unhideWhenUsed/>
    <w:rsid w:val="0063164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64D"/>
    <w:rPr>
      <w:rFonts w:ascii="Arial" w:hAnsi="Arial"/>
      <w:spacing w:val="4"/>
      <w:szCs w:val="24"/>
      <w:lang w:val="ru-RU" w:eastAsia="ru-RU"/>
    </w:rPr>
  </w:style>
  <w:style w:type="paragraph" w:customStyle="1" w:styleId="MediaType">
    <w:name w:val="Media Type"/>
    <w:basedOn w:val="Normal"/>
    <w:next w:val="Normal"/>
    <w:rsid w:val="008C4F19"/>
    <w:pPr>
      <w:spacing w:after="480"/>
      <w:jc w:val="center"/>
    </w:pPr>
    <w:rPr>
      <w:rFonts w:ascii="Century Gothic" w:hAnsi="Century Gothic"/>
      <w:i/>
      <w:spacing w:val="0"/>
      <w:sz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39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1%20BEE%20Global%20Lectur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BEE Global Lectures Template</Template>
  <TotalTime>51</TotalTime>
  <Pages>2</Pages>
  <Words>731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STARTING NEW CHURCHES WITH GROUPS OF LAYMEN</vt:lpstr>
      <vt:lpstr>STARTING NEW CHURCHES WITH GROUPS OF LAYMEN</vt:lpstr>
    </vt:vector>
  </TitlesOfParts>
  <Company>BEE Europe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STARTING NEW CHURCHES WITH GROUPS OF LAYMEN</dc:title>
  <dc:subject/>
  <dc:creator>Samuel Bible</dc:creator>
  <cp:keywords/>
  <dc:description/>
  <cp:lastModifiedBy>Abraham Bible</cp:lastModifiedBy>
  <cp:revision>5</cp:revision>
  <dcterms:created xsi:type="dcterms:W3CDTF">2018-02-07T14:42:00Z</dcterms:created>
  <dcterms:modified xsi:type="dcterms:W3CDTF">2018-02-07T15:32:00Z</dcterms:modified>
  <cp:category>03 Church Planting</cp:category>
</cp:coreProperties>
</file>